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9C17" w14:textId="77777777"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14:paraId="7509F678" w14:textId="77777777"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1A414AD0" w14:textId="77777777" w:rsidR="00B96BD6" w:rsidRPr="007B1C00"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14:paraId="55DFD2B8" w14:textId="77777777"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14:paraId="6FF3C0A5" w14:textId="77777777"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14:paraId="06A3CFCA" w14:textId="77777777"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14:paraId="55671DEC" w14:textId="77777777"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14:paraId="3199CCD7" w14:textId="77777777"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14:paraId="753278F1" w14:textId="77777777"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14:paraId="2C56B142" w14:textId="77777777"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14:paraId="14DB069F" w14:textId="77777777"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14:paraId="2FF31DAA" w14:textId="77777777"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14:paraId="74542E17" w14:textId="77777777"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14:paraId="5C792E53" w14:textId="77777777"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14:paraId="1E50BBDC" w14:textId="77777777" w:rsidTr="009D1D9C">
        <w:trPr>
          <w:trHeight w:val="451"/>
        </w:trPr>
        <w:tc>
          <w:tcPr>
            <w:tcW w:w="3204" w:type="dxa"/>
            <w:vMerge w:val="restart"/>
            <w:tcBorders>
              <w:top w:val="single" w:sz="4" w:space="0" w:color="auto"/>
              <w:left w:val="single" w:sz="18" w:space="0" w:color="auto"/>
              <w:right w:val="single" w:sz="4" w:space="0" w:color="000000"/>
            </w:tcBorders>
            <w:vAlign w:val="center"/>
          </w:tcPr>
          <w:p w14:paraId="1CC5D1BC" w14:textId="77777777"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14:paraId="6C0BDE01" w14:textId="77777777"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14:paraId="642E6FF6" w14:textId="77777777" w:rsidTr="00787321">
        <w:trPr>
          <w:trHeight w:val="473"/>
        </w:trPr>
        <w:tc>
          <w:tcPr>
            <w:tcW w:w="3204" w:type="dxa"/>
            <w:vMerge/>
            <w:tcBorders>
              <w:left w:val="single" w:sz="18" w:space="0" w:color="auto"/>
              <w:bottom w:val="single" w:sz="4" w:space="0" w:color="auto"/>
              <w:right w:val="single" w:sz="4" w:space="0" w:color="000000"/>
            </w:tcBorders>
            <w:vAlign w:val="center"/>
          </w:tcPr>
          <w:p w14:paraId="1A43A531" w14:textId="77777777"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14:paraId="3024FA1B" w14:textId="77777777"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BA538" w14:textId="77777777"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14:paraId="0F1E0CCB" w14:textId="77777777"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14:paraId="0EDD8B1C" w14:textId="77777777"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14:paraId="519D13DB" w14:textId="77777777"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14:paraId="648A1272"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14:paraId="1FF296B4" w14:textId="77777777"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14:paraId="388C3176" w14:textId="77777777"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75524CF0" w14:textId="77777777"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14:paraId="715E818E" w14:textId="77777777"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14:paraId="755CE0DD" w14:textId="77777777" w:rsidTr="009D1D9C">
        <w:trPr>
          <w:trHeight w:val="567"/>
        </w:trPr>
        <w:tc>
          <w:tcPr>
            <w:tcW w:w="3204" w:type="dxa"/>
            <w:vMerge w:val="restart"/>
            <w:tcBorders>
              <w:top w:val="single" w:sz="4" w:space="0" w:color="auto"/>
              <w:left w:val="single" w:sz="18" w:space="0" w:color="auto"/>
              <w:right w:val="single" w:sz="4" w:space="0" w:color="000000"/>
            </w:tcBorders>
            <w:vAlign w:val="center"/>
          </w:tcPr>
          <w:p w14:paraId="120F885C" w14:textId="77777777"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14:paraId="78EEF60E" w14:textId="77777777"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14:paraId="02625F9D" w14:textId="77777777"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12FACC80"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3A840266"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14:paraId="22B7C91B" w14:textId="77777777" w:rsidTr="009D1D9C">
        <w:trPr>
          <w:trHeight w:val="567"/>
        </w:trPr>
        <w:tc>
          <w:tcPr>
            <w:tcW w:w="3204" w:type="dxa"/>
            <w:vMerge/>
            <w:tcBorders>
              <w:left w:val="single" w:sz="18" w:space="0" w:color="auto"/>
              <w:right w:val="single" w:sz="4" w:space="0" w:color="000000"/>
            </w:tcBorders>
            <w:vAlign w:val="center"/>
          </w:tcPr>
          <w:p w14:paraId="072B6803"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2741F9F5"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14:paraId="291EEEB1"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B96BD6" w:rsidRPr="007B1C00" w14:paraId="6C0C9480" w14:textId="77777777" w:rsidTr="009D1D9C">
        <w:trPr>
          <w:trHeight w:val="567"/>
        </w:trPr>
        <w:tc>
          <w:tcPr>
            <w:tcW w:w="3204" w:type="dxa"/>
            <w:vMerge/>
            <w:tcBorders>
              <w:left w:val="single" w:sz="18" w:space="0" w:color="auto"/>
              <w:right w:val="single" w:sz="4" w:space="0" w:color="000000"/>
            </w:tcBorders>
            <w:vAlign w:val="center"/>
          </w:tcPr>
          <w:p w14:paraId="7FAACB40"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14:paraId="56444A2A" w14:textId="77777777"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14DE071A"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24C31BC1"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B96BD6" w:rsidRPr="007B1C00" w14:paraId="374309B0" w14:textId="77777777" w:rsidTr="009D1D9C">
        <w:trPr>
          <w:trHeight w:val="567"/>
        </w:trPr>
        <w:tc>
          <w:tcPr>
            <w:tcW w:w="3204" w:type="dxa"/>
            <w:vMerge/>
            <w:tcBorders>
              <w:left w:val="single" w:sz="18" w:space="0" w:color="auto"/>
              <w:bottom w:val="single" w:sz="18" w:space="0" w:color="auto"/>
              <w:right w:val="single" w:sz="4" w:space="0" w:color="000000"/>
            </w:tcBorders>
            <w:vAlign w:val="center"/>
          </w:tcPr>
          <w:p w14:paraId="39A9E717"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14:paraId="4613291C"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14:paraId="681CE326"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21D77975" w14:textId="77777777" w:rsidR="003419F8" w:rsidRPr="007B1C00" w:rsidRDefault="003419F8"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625B5325" w14:textId="77777777" w:rsidR="003419F8" w:rsidRPr="007B1C00" w:rsidRDefault="003419F8"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6491A3E2" w14:textId="77777777"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14:paraId="4248EF17" w14:textId="77777777" w:rsidR="00E0719E" w:rsidRPr="007B1C00" w:rsidRDefault="00E0719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030924F8" w14:textId="77777777"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14:paraId="10DBE8E2" w14:textId="77777777"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14:paraId="5F81CEB7" w14:textId="77777777"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3D4530" w:rsidRPr="007B1C00" w14:paraId="4AE5AA86" w14:textId="77777777" w:rsidTr="002F681D">
        <w:trPr>
          <w:trHeight w:val="542"/>
        </w:trPr>
        <w:tc>
          <w:tcPr>
            <w:tcW w:w="2652" w:type="dxa"/>
            <w:vAlign w:val="center"/>
          </w:tcPr>
          <w:p w14:paraId="11E41E32" w14:textId="77777777"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14:paraId="7767243A" w14:textId="77777777" w:rsidR="003D4530" w:rsidRPr="007B1C00" w:rsidRDefault="003D4530"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14:paraId="729BC15C" w14:textId="77777777" w:rsidTr="002F681D">
        <w:trPr>
          <w:trHeight w:val="839"/>
        </w:trPr>
        <w:tc>
          <w:tcPr>
            <w:tcW w:w="2652" w:type="dxa"/>
            <w:vAlign w:val="center"/>
          </w:tcPr>
          <w:p w14:paraId="67CBAE6B" w14:textId="77777777"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14:paraId="0BEF339D" w14:textId="77777777" w:rsidR="003D4530" w:rsidRPr="007B1C00" w:rsidRDefault="003D4530" w:rsidP="003D4530">
            <w:pPr>
              <w:jc w:val="right"/>
              <w:rPr>
                <w:rFonts w:ascii="ＭＳ 明朝" w:hAnsi="ＭＳ 明朝" w:hint="eastAsia"/>
                <w:szCs w:val="21"/>
              </w:rPr>
            </w:pPr>
            <w:r w:rsidRPr="007B1C00">
              <w:rPr>
                <w:rFonts w:ascii="ＭＳ 明朝" w:hAnsi="ＭＳ 明朝" w:hint="eastAsia"/>
                <w:szCs w:val="21"/>
              </w:rPr>
              <w:t>印</w:t>
            </w:r>
          </w:p>
        </w:tc>
      </w:tr>
    </w:tbl>
    <w:p w14:paraId="5C55D085" w14:textId="77777777"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7"/>
          <w:pgSz w:w="11906" w:h="16838"/>
          <w:pgMar w:top="1134" w:right="1134" w:bottom="426" w:left="1190" w:header="720" w:footer="720" w:gutter="0"/>
          <w:pgNumType w:start="1"/>
          <w:cols w:space="720"/>
          <w:noEndnote/>
          <w:docGrid w:type="linesAndChars" w:linePitch="338" w:charSpace="600"/>
        </w:sectPr>
      </w:pPr>
    </w:p>
    <w:p w14:paraId="632D5FF2" w14:textId="77777777"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5EC6BAC0" w14:textId="77777777"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6"/>
        <w:gridCol w:w="6"/>
        <w:gridCol w:w="423"/>
        <w:gridCol w:w="7837"/>
        <w:gridCol w:w="660"/>
      </w:tblGrid>
      <w:tr w:rsidR="008D78F4" w:rsidRPr="007B1C00" w14:paraId="6128DDBA" w14:textId="77777777" w:rsidTr="00280DC7">
        <w:trPr>
          <w:trHeight w:val="1496"/>
          <w:jc w:val="center"/>
        </w:trPr>
        <w:tc>
          <w:tcPr>
            <w:tcW w:w="8941" w:type="dxa"/>
            <w:gridSpan w:val="5"/>
            <w:shd w:val="clear" w:color="auto" w:fill="auto"/>
            <w:vAlign w:val="center"/>
          </w:tcPr>
          <w:p w14:paraId="08F750EA" w14:textId="77777777"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14:paraId="12E7C979" w14:textId="77777777"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14:paraId="56E39B8A" w14:textId="77777777" w:rsidTr="00280DC7">
        <w:trPr>
          <w:trHeight w:val="695"/>
          <w:jc w:val="center"/>
        </w:trPr>
        <w:tc>
          <w:tcPr>
            <w:tcW w:w="529" w:type="dxa"/>
            <w:tcBorders>
              <w:right w:val="nil"/>
            </w:tcBorders>
            <w:shd w:val="clear" w:color="auto" w:fill="auto"/>
            <w:vAlign w:val="center"/>
          </w:tcPr>
          <w:p w14:paraId="77CF204D"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14:paraId="60173437" w14:textId="77777777"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753B00C3" w14:textId="77777777"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14:paraId="7399306C"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7D907589" w14:textId="77777777" w:rsidTr="00787321">
        <w:trPr>
          <w:trHeight w:val="930"/>
          <w:jc w:val="center"/>
        </w:trPr>
        <w:tc>
          <w:tcPr>
            <w:tcW w:w="529" w:type="dxa"/>
            <w:tcBorders>
              <w:right w:val="nil"/>
            </w:tcBorders>
            <w:shd w:val="clear" w:color="auto" w:fill="auto"/>
            <w:vAlign w:val="center"/>
          </w:tcPr>
          <w:p w14:paraId="74D2E428" w14:textId="77777777"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14:paraId="5987C95E" w14:textId="77777777"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4944F849" w14:textId="77777777"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14:paraId="75F5D9E4" w14:textId="77777777"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14:paraId="73B4E3B4"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025E3920" w14:textId="77777777" w:rsidTr="00787321">
        <w:trPr>
          <w:trHeight w:val="510"/>
          <w:jc w:val="center"/>
        </w:trPr>
        <w:tc>
          <w:tcPr>
            <w:tcW w:w="529" w:type="dxa"/>
            <w:tcBorders>
              <w:bottom w:val="single" w:sz="4" w:space="0" w:color="auto"/>
              <w:right w:val="nil"/>
            </w:tcBorders>
            <w:shd w:val="clear" w:color="auto" w:fill="auto"/>
            <w:vAlign w:val="center"/>
          </w:tcPr>
          <w:p w14:paraId="29FA006F"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14:paraId="76EF58F2" w14:textId="77777777"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14:paraId="573425B6" w14:textId="77777777"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14:paraId="0697A33E"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5FD196D4" w14:textId="77777777" w:rsidTr="00280DC7">
        <w:trPr>
          <w:trHeight w:val="921"/>
          <w:jc w:val="center"/>
        </w:trPr>
        <w:tc>
          <w:tcPr>
            <w:tcW w:w="529" w:type="dxa"/>
            <w:tcBorders>
              <w:top w:val="single" w:sz="4" w:space="0" w:color="auto"/>
              <w:right w:val="nil"/>
            </w:tcBorders>
            <w:shd w:val="clear" w:color="auto" w:fill="auto"/>
            <w:vAlign w:val="center"/>
          </w:tcPr>
          <w:p w14:paraId="73C22B8E"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14:paraId="7B0DE9DC" w14:textId="77777777"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14:paraId="32A3AEBB" w14:textId="77777777" w:rsidTr="00280DC7">
        <w:trPr>
          <w:trHeight w:val="683"/>
          <w:jc w:val="center"/>
        </w:trPr>
        <w:tc>
          <w:tcPr>
            <w:tcW w:w="675" w:type="dxa"/>
            <w:gridSpan w:val="2"/>
            <w:tcBorders>
              <w:bottom w:val="dashed" w:sz="4" w:space="0" w:color="auto"/>
            </w:tcBorders>
            <w:shd w:val="clear" w:color="auto" w:fill="auto"/>
            <w:vAlign w:val="center"/>
          </w:tcPr>
          <w:p w14:paraId="0694313D" w14:textId="77777777" w:rsidR="00CC28D9"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14:paraId="7E31AC0D" w14:textId="77777777"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52A26615" w14:textId="77777777"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3B331B1B" w14:textId="77777777" w:rsidR="00CC28D9" w:rsidRPr="007B1C00" w:rsidRDefault="00CC28D9" w:rsidP="001E61AC">
            <w:pPr>
              <w:suppressAutoHyphens/>
              <w:textAlignment w:val="baseline"/>
              <w:rPr>
                <w:rFonts w:ascii="ＭＳ 明朝" w:hAnsi="ＭＳ 明朝" w:hint="eastAsia"/>
                <w:szCs w:val="21"/>
              </w:rPr>
            </w:pPr>
          </w:p>
        </w:tc>
      </w:tr>
      <w:tr w:rsidR="00B45D41" w:rsidRPr="007B1C00" w14:paraId="41C71E25" w14:textId="77777777" w:rsidTr="00280DC7">
        <w:trPr>
          <w:trHeight w:val="978"/>
          <w:jc w:val="center"/>
        </w:trPr>
        <w:tc>
          <w:tcPr>
            <w:tcW w:w="675" w:type="dxa"/>
            <w:gridSpan w:val="2"/>
            <w:tcBorders>
              <w:top w:val="dashed" w:sz="4" w:space="0" w:color="auto"/>
              <w:bottom w:val="dashed" w:sz="4" w:space="0" w:color="auto"/>
            </w:tcBorders>
            <w:shd w:val="clear" w:color="auto" w:fill="auto"/>
            <w:vAlign w:val="center"/>
          </w:tcPr>
          <w:p w14:paraId="4C730031" w14:textId="77777777"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14:paraId="72DB43D8" w14:textId="77777777"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14:paraId="60C6B2D2" w14:textId="77777777" w:rsidR="00B45D41" w:rsidRPr="007B1C00" w:rsidRDefault="00B45D41" w:rsidP="001E61AC">
            <w:pPr>
              <w:suppressAutoHyphens/>
              <w:textAlignment w:val="baseline"/>
              <w:rPr>
                <w:rFonts w:ascii="ＭＳ 明朝" w:hAnsi="ＭＳ 明朝"/>
                <w:szCs w:val="21"/>
              </w:rPr>
            </w:pPr>
          </w:p>
        </w:tc>
      </w:tr>
      <w:tr w:rsidR="00205CE8" w:rsidRPr="007B1C00" w14:paraId="51175E2A" w14:textId="77777777" w:rsidTr="00280DC7">
        <w:trPr>
          <w:trHeight w:val="1064"/>
          <w:jc w:val="center"/>
        </w:trPr>
        <w:tc>
          <w:tcPr>
            <w:tcW w:w="675" w:type="dxa"/>
            <w:gridSpan w:val="2"/>
            <w:vMerge w:val="restart"/>
            <w:tcBorders>
              <w:top w:val="dashed" w:sz="4" w:space="0" w:color="auto"/>
            </w:tcBorders>
            <w:shd w:val="clear" w:color="auto" w:fill="auto"/>
            <w:vAlign w:val="center"/>
          </w:tcPr>
          <w:p w14:paraId="0EDC54F3" w14:textId="77777777"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14:paraId="35B3AA25" w14:textId="77777777"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48932C4D" w14:textId="77777777" w:rsidR="00205CE8" w:rsidRPr="007B1C00" w:rsidRDefault="00205CE8" w:rsidP="001E61AC">
            <w:pPr>
              <w:suppressAutoHyphens/>
              <w:textAlignment w:val="baseline"/>
              <w:rPr>
                <w:rFonts w:ascii="ＭＳ 明朝" w:hAnsi="ＭＳ 明朝"/>
                <w:szCs w:val="21"/>
              </w:rPr>
            </w:pPr>
          </w:p>
        </w:tc>
      </w:tr>
      <w:tr w:rsidR="00205CE8" w:rsidRPr="007B1C00" w14:paraId="50F2A8A0" w14:textId="77777777" w:rsidTr="00280DC7">
        <w:trPr>
          <w:trHeight w:val="611"/>
          <w:jc w:val="center"/>
        </w:trPr>
        <w:tc>
          <w:tcPr>
            <w:tcW w:w="675" w:type="dxa"/>
            <w:gridSpan w:val="2"/>
            <w:vMerge/>
            <w:shd w:val="clear" w:color="auto" w:fill="auto"/>
            <w:vAlign w:val="center"/>
          </w:tcPr>
          <w:p w14:paraId="08844315" w14:textId="77777777"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14:paraId="550E3D97" w14:textId="77777777"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1E5DB634"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0C23B565" w14:textId="77777777" w:rsidR="00205CE8" w:rsidRPr="007B1C00" w:rsidRDefault="00205CE8" w:rsidP="001E61AC">
            <w:pPr>
              <w:suppressAutoHyphens/>
              <w:textAlignment w:val="baseline"/>
              <w:rPr>
                <w:rFonts w:ascii="ＭＳ 明朝" w:hAnsi="ＭＳ 明朝" w:hint="eastAsia"/>
              </w:rPr>
            </w:pPr>
          </w:p>
        </w:tc>
      </w:tr>
      <w:tr w:rsidR="00205CE8" w:rsidRPr="007B1C00" w14:paraId="044540E3" w14:textId="77777777" w:rsidTr="00280DC7">
        <w:trPr>
          <w:trHeight w:val="563"/>
          <w:jc w:val="center"/>
        </w:trPr>
        <w:tc>
          <w:tcPr>
            <w:tcW w:w="675" w:type="dxa"/>
            <w:gridSpan w:val="2"/>
            <w:vMerge/>
            <w:shd w:val="clear" w:color="auto" w:fill="auto"/>
            <w:vAlign w:val="center"/>
          </w:tcPr>
          <w:p w14:paraId="083BE02A" w14:textId="77777777"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14:paraId="7C135D28" w14:textId="77777777"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0DE9C6B0"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5C780ADA" w14:textId="77777777" w:rsidR="00205CE8" w:rsidRPr="007B1C00" w:rsidRDefault="00205CE8" w:rsidP="001E61AC">
            <w:pPr>
              <w:suppressAutoHyphens/>
              <w:textAlignment w:val="baseline"/>
              <w:rPr>
                <w:rFonts w:ascii="ＭＳ 明朝" w:hAnsi="ＭＳ 明朝" w:hint="eastAsia"/>
              </w:rPr>
            </w:pPr>
          </w:p>
        </w:tc>
      </w:tr>
      <w:tr w:rsidR="00205CE8" w:rsidRPr="007B1C00" w14:paraId="1BE5CA18" w14:textId="77777777" w:rsidTr="00280DC7">
        <w:trPr>
          <w:trHeight w:val="491"/>
          <w:jc w:val="center"/>
        </w:trPr>
        <w:tc>
          <w:tcPr>
            <w:tcW w:w="675" w:type="dxa"/>
            <w:gridSpan w:val="2"/>
            <w:vMerge/>
            <w:tcBorders>
              <w:bottom w:val="single" w:sz="4" w:space="0" w:color="auto"/>
            </w:tcBorders>
            <w:shd w:val="clear" w:color="auto" w:fill="auto"/>
            <w:vAlign w:val="center"/>
          </w:tcPr>
          <w:p w14:paraId="6FD70952" w14:textId="77777777"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14:paraId="278D8C39" w14:textId="77777777"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7C491CE0" w14:textId="77777777" w:rsidR="00205CE8" w:rsidRPr="007B1C00" w:rsidRDefault="00205CE8" w:rsidP="001E61AC">
            <w:pPr>
              <w:suppressAutoHyphens/>
              <w:textAlignment w:val="baseline"/>
              <w:rPr>
                <w:rFonts w:ascii="ＭＳ 明朝" w:hAnsi="ＭＳ 明朝" w:hint="eastAsia"/>
              </w:rPr>
            </w:pPr>
          </w:p>
        </w:tc>
      </w:tr>
      <w:tr w:rsidR="00F30CB3" w:rsidRPr="007B1C00" w14:paraId="1216B523" w14:textId="77777777" w:rsidTr="00280DC7">
        <w:trPr>
          <w:trHeight w:val="479"/>
          <w:jc w:val="center"/>
        </w:trPr>
        <w:tc>
          <w:tcPr>
            <w:tcW w:w="681" w:type="dxa"/>
            <w:gridSpan w:val="3"/>
            <w:tcBorders>
              <w:top w:val="single" w:sz="4" w:space="0" w:color="auto"/>
              <w:right w:val="nil"/>
            </w:tcBorders>
            <w:shd w:val="clear" w:color="auto" w:fill="auto"/>
            <w:vAlign w:val="center"/>
          </w:tcPr>
          <w:p w14:paraId="5986B2FD" w14:textId="77777777" w:rsidR="00F30CB3" w:rsidRPr="007B1C00" w:rsidRDefault="00F30CB3"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14:paraId="1F8D7D90" w14:textId="77777777" w:rsidR="00F30CB3" w:rsidRPr="007B1C00" w:rsidRDefault="00F30CB3"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14:paraId="20A92097" w14:textId="77777777" w:rsidTr="00280DC7">
        <w:trPr>
          <w:trHeight w:val="2797"/>
          <w:jc w:val="center"/>
        </w:trPr>
        <w:tc>
          <w:tcPr>
            <w:tcW w:w="675" w:type="dxa"/>
            <w:gridSpan w:val="2"/>
            <w:tcBorders>
              <w:bottom w:val="dashed" w:sz="4" w:space="0" w:color="auto"/>
            </w:tcBorders>
            <w:shd w:val="clear" w:color="auto" w:fill="auto"/>
            <w:vAlign w:val="center"/>
          </w:tcPr>
          <w:p w14:paraId="0C2FBF8F" w14:textId="77777777" w:rsidR="00D63AC8" w:rsidRPr="007B1C00" w:rsidRDefault="00D63AC8"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14:paraId="1ED47B23" w14:textId="77777777"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5884AB4E" w14:textId="77777777" w:rsidR="003D4332" w:rsidRPr="007B1C00" w:rsidRDefault="003D4332"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74ACB503" w14:textId="77777777" w:rsidR="00D63AC8" w:rsidRPr="007B1C00" w:rsidRDefault="00D63AC8" w:rsidP="00D63AC8">
            <w:pPr>
              <w:suppressAutoHyphens/>
              <w:textAlignment w:val="baseline"/>
              <w:rPr>
                <w:rFonts w:ascii="ＭＳ 明朝" w:hAnsi="ＭＳ 明朝" w:hint="eastAsia"/>
              </w:rPr>
            </w:pPr>
          </w:p>
        </w:tc>
      </w:tr>
    </w:tbl>
    <w:p w14:paraId="1353F4EF" w14:textId="77777777"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14:paraId="16E83185" w14:textId="77777777"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64C073BC" w14:textId="77777777"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B1C00" w14:paraId="0A14D8B3" w14:textId="77777777" w:rsidTr="00280DC7">
        <w:trPr>
          <w:trHeight w:val="3623"/>
          <w:jc w:val="center"/>
        </w:trPr>
        <w:tc>
          <w:tcPr>
            <w:tcW w:w="642" w:type="dxa"/>
            <w:tcBorders>
              <w:top w:val="dashed" w:sz="4" w:space="0" w:color="auto"/>
              <w:bottom w:val="dashed" w:sz="4" w:space="0" w:color="auto"/>
            </w:tcBorders>
            <w:shd w:val="clear" w:color="auto" w:fill="auto"/>
            <w:vAlign w:val="center"/>
          </w:tcPr>
          <w:p w14:paraId="4624EAE2" w14:textId="77777777" w:rsidR="003D4332" w:rsidRPr="007B1C00" w:rsidRDefault="003D4332"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1153B60C" w14:textId="77777777" w:rsidR="003D4332" w:rsidRPr="007B1C00" w:rsidRDefault="003D4332"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537BAAF2"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4A59F5C8" w14:textId="77777777"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14:paraId="7836DAC3"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14:paraId="6B735443"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42747E0F" w14:textId="77777777" w:rsidR="003D4332" w:rsidRPr="007B1C00" w:rsidRDefault="003D4332" w:rsidP="003D4332">
            <w:pPr>
              <w:suppressAutoHyphens/>
              <w:textAlignment w:val="baseline"/>
              <w:rPr>
                <w:rFonts w:ascii="ＭＳ 明朝" w:hAnsi="ＭＳ 明朝" w:hint="eastAsia"/>
              </w:rPr>
            </w:pPr>
          </w:p>
        </w:tc>
      </w:tr>
      <w:tr w:rsidR="00686935" w:rsidRPr="007B1C00" w14:paraId="36C9D634" w14:textId="77777777" w:rsidTr="00981BFB">
        <w:trPr>
          <w:trHeight w:val="555"/>
          <w:jc w:val="center"/>
        </w:trPr>
        <w:tc>
          <w:tcPr>
            <w:tcW w:w="642" w:type="dxa"/>
            <w:vMerge w:val="restart"/>
            <w:tcBorders>
              <w:top w:val="dashed" w:sz="4" w:space="0" w:color="auto"/>
            </w:tcBorders>
            <w:shd w:val="clear" w:color="auto" w:fill="auto"/>
            <w:vAlign w:val="center"/>
          </w:tcPr>
          <w:p w14:paraId="5CC9F6EF" w14:textId="77777777" w:rsidR="00686935" w:rsidRPr="007B1C00" w:rsidRDefault="00686935"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4B131999" w14:textId="77777777"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14:paraId="74E97788" w14:textId="77777777" w:rsidTr="00280DC7">
        <w:trPr>
          <w:trHeight w:val="564"/>
          <w:jc w:val="center"/>
        </w:trPr>
        <w:tc>
          <w:tcPr>
            <w:tcW w:w="642" w:type="dxa"/>
            <w:vMerge/>
            <w:shd w:val="clear" w:color="auto" w:fill="auto"/>
            <w:vAlign w:val="center"/>
          </w:tcPr>
          <w:p w14:paraId="782B57A3" w14:textId="77777777"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31CE04BF" w14:textId="77777777"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14:paraId="4798E908" w14:textId="77777777"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5030A2FC" w14:textId="77777777" w:rsidR="00686935" w:rsidRPr="007B1C00" w:rsidRDefault="00686935" w:rsidP="0013680D">
            <w:pPr>
              <w:suppressAutoHyphens/>
              <w:spacing w:line="240" w:lineRule="exact"/>
              <w:textAlignment w:val="baseline"/>
              <w:rPr>
                <w:rFonts w:ascii="ＭＳ 明朝" w:hAnsi="ＭＳ 明朝" w:hint="eastAsia"/>
              </w:rPr>
            </w:pPr>
          </w:p>
        </w:tc>
      </w:tr>
      <w:tr w:rsidR="00686935" w:rsidRPr="007B1C00" w14:paraId="75194A42" w14:textId="77777777" w:rsidTr="00280DC7">
        <w:trPr>
          <w:trHeight w:val="549"/>
          <w:jc w:val="center"/>
        </w:trPr>
        <w:tc>
          <w:tcPr>
            <w:tcW w:w="642" w:type="dxa"/>
            <w:vMerge/>
            <w:shd w:val="clear" w:color="auto" w:fill="auto"/>
            <w:vAlign w:val="center"/>
          </w:tcPr>
          <w:p w14:paraId="3B9BA261"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5CB13462" w14:textId="77777777"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153388F1" w14:textId="77777777" w:rsidR="00686935" w:rsidRPr="007B1C00" w:rsidRDefault="00686935" w:rsidP="0013680D">
            <w:pPr>
              <w:suppressAutoHyphens/>
              <w:textAlignment w:val="baseline"/>
              <w:rPr>
                <w:rFonts w:ascii="ＭＳ 明朝" w:hAnsi="ＭＳ 明朝" w:hint="eastAsia"/>
              </w:rPr>
            </w:pPr>
          </w:p>
        </w:tc>
      </w:tr>
      <w:tr w:rsidR="00686935" w:rsidRPr="007B1C00" w14:paraId="613900F7" w14:textId="77777777" w:rsidTr="00280DC7">
        <w:trPr>
          <w:trHeight w:val="842"/>
          <w:jc w:val="center"/>
        </w:trPr>
        <w:tc>
          <w:tcPr>
            <w:tcW w:w="642" w:type="dxa"/>
            <w:vMerge/>
            <w:shd w:val="clear" w:color="auto" w:fill="auto"/>
            <w:vAlign w:val="center"/>
          </w:tcPr>
          <w:p w14:paraId="6642B578"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2838A139" w14:textId="77777777"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14:paraId="1F8DDF60" w14:textId="77777777"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14:paraId="20BF2D49" w14:textId="77777777" w:rsidR="00686935" w:rsidRPr="007B1C00" w:rsidRDefault="00686935" w:rsidP="0013680D">
            <w:pPr>
              <w:suppressAutoHyphens/>
              <w:textAlignment w:val="baseline"/>
              <w:rPr>
                <w:rFonts w:ascii="ＭＳ 明朝" w:hAnsi="ＭＳ 明朝" w:hint="eastAsia"/>
              </w:rPr>
            </w:pPr>
          </w:p>
        </w:tc>
      </w:tr>
      <w:tr w:rsidR="0013680D" w:rsidRPr="007B1C00" w14:paraId="54520A70" w14:textId="77777777" w:rsidTr="00280DC7">
        <w:trPr>
          <w:trHeight w:val="2652"/>
          <w:jc w:val="center"/>
        </w:trPr>
        <w:tc>
          <w:tcPr>
            <w:tcW w:w="642" w:type="dxa"/>
            <w:tcBorders>
              <w:top w:val="single" w:sz="4" w:space="0" w:color="auto"/>
            </w:tcBorders>
            <w:shd w:val="clear" w:color="auto" w:fill="auto"/>
            <w:vAlign w:val="center"/>
          </w:tcPr>
          <w:p w14:paraId="62E6ED74" w14:textId="77777777" w:rsidR="0013680D" w:rsidRPr="007B1C00" w:rsidRDefault="0013680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14:paraId="5030604B" w14:textId="77777777" w:rsidR="0013680D" w:rsidRPr="007B1C00" w:rsidRDefault="0013680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14:paraId="6AEAFF53" w14:textId="77777777" w:rsidR="0013680D" w:rsidRPr="007B1C00" w:rsidRDefault="0013680D" w:rsidP="0013680D">
            <w:pPr>
              <w:suppressAutoHyphens/>
              <w:textAlignment w:val="baseline"/>
              <w:rPr>
                <w:rFonts w:ascii="ＭＳ 明朝" w:hAnsi="ＭＳ 明朝" w:hint="eastAsia"/>
              </w:rPr>
            </w:pPr>
          </w:p>
        </w:tc>
      </w:tr>
    </w:tbl>
    <w:p w14:paraId="6A674B1E" w14:textId="77777777"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14:paraId="17B9B556" w14:textId="77777777"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4A6E6C3F" w14:textId="77777777"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14:paraId="093B9C15" w14:textId="77777777"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p>
    <w:p w14:paraId="4EDF9A62" w14:textId="77777777" w:rsidR="009711B5" w:rsidRPr="007B1C00" w:rsidRDefault="009711B5" w:rsidP="00FA5ECF">
      <w:pPr>
        <w:suppressAutoHyphens/>
        <w:wordWrap w:val="0"/>
        <w:spacing w:line="240" w:lineRule="exact"/>
        <w:jc w:val="left"/>
        <w:textAlignment w:val="baseline"/>
        <w:rPr>
          <w:rFonts w:ascii="ＭＳ 明朝" w:hAnsi="ＭＳ 明朝" w:cs="ＭＳ 明朝" w:hint="eastAsia"/>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733289C0" w14:textId="77777777" w:rsidR="002D59AE" w:rsidRPr="007B1C00" w:rsidRDefault="002D59AE" w:rsidP="00F66BB5">
      <w:pPr>
        <w:suppressAutoHyphens/>
        <w:wordWrap w:val="0"/>
        <w:jc w:val="left"/>
        <w:textAlignment w:val="baseline"/>
        <w:rPr>
          <w:rFonts w:ascii="ＭＳ 明朝" w:hAnsi="ＭＳ 明朝" w:cs="ＭＳ 明朝" w:hint="eastAsia"/>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74DB7705" w14:textId="77777777" w:rsidR="00054DF3" w:rsidRPr="007B1C00" w:rsidRDefault="00054DF3" w:rsidP="00F66BB5">
      <w:pPr>
        <w:suppressAutoHyphens/>
        <w:wordWrap w:val="0"/>
        <w:jc w:val="left"/>
        <w:textAlignment w:val="baseline"/>
        <w:rPr>
          <w:rFonts w:ascii="ＭＳ 明朝" w:hAnsi="ＭＳ 明朝" w:cs="ＭＳ 明朝" w:hint="eastAsia"/>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2271E6CA" w14:textId="77777777" w:rsidR="00977D3B" w:rsidRPr="007B1C00" w:rsidRDefault="00977D3B" w:rsidP="007B2205">
      <w:pPr>
        <w:suppressAutoHyphens/>
        <w:wordWrap w:val="0"/>
        <w:jc w:val="left"/>
        <w:textAlignment w:val="baseline"/>
        <w:rPr>
          <w:rFonts w:ascii="ＭＳ 明朝" w:hAnsi="ＭＳ 明朝" w:hint="eastAsia"/>
          <w:kern w:val="0"/>
          <w:szCs w:val="21"/>
        </w:rPr>
      </w:pPr>
    </w:p>
    <w:sectPr w:rsidR="00977D3B"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C90A" w14:textId="77777777" w:rsidR="00E91E8B" w:rsidRDefault="00E91E8B" w:rsidP="00230693">
      <w:r>
        <w:separator/>
      </w:r>
    </w:p>
  </w:endnote>
  <w:endnote w:type="continuationSeparator" w:id="0">
    <w:p w14:paraId="5C6CEC0C" w14:textId="77777777" w:rsidR="00E91E8B" w:rsidRDefault="00E91E8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9D2A3" w14:textId="77777777" w:rsidR="00E91E8B" w:rsidRDefault="00E91E8B" w:rsidP="00230693">
      <w:r>
        <w:separator/>
      </w:r>
    </w:p>
  </w:footnote>
  <w:footnote w:type="continuationSeparator" w:id="0">
    <w:p w14:paraId="3E9FD3EF" w14:textId="77777777" w:rsidR="00E91E8B" w:rsidRDefault="00E91E8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B633" w14:textId="77777777" w:rsidR="008A3E2F" w:rsidRDefault="008A3E2F"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8B7D"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454" w14:textId="77777777"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C26"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703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D3982"/>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DFE"/>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27E70"/>
    <w:rsid w:val="00C42F3F"/>
    <w:rsid w:val="00C4342F"/>
    <w:rsid w:val="00C46846"/>
    <w:rsid w:val="00C46F99"/>
    <w:rsid w:val="00C541E4"/>
    <w:rsid w:val="00C6442E"/>
    <w:rsid w:val="00C65C6B"/>
    <w:rsid w:val="00C709A4"/>
    <w:rsid w:val="00C718DA"/>
    <w:rsid w:val="00C80E00"/>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1E8B"/>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 w:val="00FF4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8073B"/>
  <w15:chartTrackingRefBased/>
  <w15:docId w15:val="{7107B7E9-442C-455C-B27F-E82CBDF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19T260</cp:lastModifiedBy>
  <cp:revision>2</cp:revision>
  <cp:lastPrinted>2022-03-23T07:47:00Z</cp:lastPrinted>
  <dcterms:created xsi:type="dcterms:W3CDTF">2022-04-07T01:50:00Z</dcterms:created>
  <dcterms:modified xsi:type="dcterms:W3CDTF">2022-04-07T01:50:00Z</dcterms:modified>
</cp:coreProperties>
</file>